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3D89" w14:textId="77777777" w:rsidR="003807B5" w:rsidRDefault="003807B5" w:rsidP="003807B5">
      <w:pPr>
        <w:shd w:val="clear" w:color="auto" w:fill="FFFFFF"/>
        <w:spacing w:line="274" w:lineRule="exact"/>
        <w:ind w:left="720" w:right="482"/>
        <w:jc w:val="center"/>
        <w:rPr>
          <w:b/>
        </w:rPr>
      </w:pPr>
    </w:p>
    <w:p w14:paraId="720C81B0" w14:textId="77777777" w:rsidR="00886C9C" w:rsidRDefault="00886C9C" w:rsidP="00886C9C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rPr>
          <w:b/>
        </w:rPr>
        <w:t>З</w:t>
      </w:r>
      <w:r w:rsidRPr="002C7133">
        <w:rPr>
          <w:b/>
        </w:rPr>
        <w:t>аключение</w:t>
      </w:r>
      <w:r>
        <w:rPr>
          <w:b/>
        </w:rPr>
        <w:t xml:space="preserve"> специалиста</w:t>
      </w:r>
      <w:r w:rsidRPr="002C7133">
        <w:rPr>
          <w:b/>
        </w:rPr>
        <w:t xml:space="preserve"> об уровне профессиональной деятельности</w:t>
      </w:r>
      <w:r w:rsidRPr="00A061EF">
        <w:rPr>
          <w:b/>
        </w:rPr>
        <w:t xml:space="preserve"> </w:t>
      </w:r>
    </w:p>
    <w:p w14:paraId="64D843BB" w14:textId="77777777" w:rsidR="00CA45BA" w:rsidRDefault="00886C9C" w:rsidP="00886C9C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A061EF">
        <w:rPr>
          <w:b/>
        </w:rPr>
        <w:t>педагогического работника организации, осуществляющей образовательную деятельность</w:t>
      </w:r>
      <w:r>
        <w:rPr>
          <w:b/>
        </w:rPr>
        <w:t xml:space="preserve"> </w:t>
      </w:r>
    </w:p>
    <w:p w14:paraId="57AB5471" w14:textId="77777777" w:rsidR="00886C9C" w:rsidRPr="00A061EF" w:rsidRDefault="00886C9C" w:rsidP="00886C9C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>
        <w:rPr>
          <w:b/>
        </w:rPr>
        <w:t>(форма 4)</w:t>
      </w:r>
    </w:p>
    <w:p w14:paraId="62D36863" w14:textId="77777777" w:rsidR="00886C9C" w:rsidRPr="002C7133" w:rsidRDefault="00886C9C" w:rsidP="003807B5">
      <w:pPr>
        <w:ind w:left="360"/>
        <w:jc w:val="center"/>
        <w:rPr>
          <w:b/>
        </w:rPr>
      </w:pPr>
    </w:p>
    <w:p w14:paraId="63588909" w14:textId="77777777" w:rsidR="00886C9C" w:rsidRDefault="003807B5" w:rsidP="003807B5">
      <w:pPr>
        <w:ind w:left="360"/>
        <w:jc w:val="center"/>
      </w:pPr>
      <w:r w:rsidRPr="002C7133">
        <w:t>(</w:t>
      </w:r>
      <w:r w:rsidR="00886C9C">
        <w:t>по должности «</w:t>
      </w:r>
      <w:r w:rsidRPr="002C7133">
        <w:t>педагог дополнительного образования</w:t>
      </w:r>
      <w:r w:rsidR="00886C9C">
        <w:t>»</w:t>
      </w:r>
      <w:r w:rsidRPr="002C7133">
        <w:t xml:space="preserve">, </w:t>
      </w:r>
      <w:r w:rsidR="00886C9C">
        <w:t>«</w:t>
      </w:r>
      <w:r w:rsidRPr="002C7133">
        <w:t>педагог-организатор</w:t>
      </w:r>
      <w:r w:rsidR="00886C9C">
        <w:t>»</w:t>
      </w:r>
      <w:r w:rsidRPr="002C7133">
        <w:t xml:space="preserve">, </w:t>
      </w:r>
      <w:r w:rsidR="00886C9C">
        <w:t>«</w:t>
      </w:r>
      <w:r w:rsidRPr="002C7133">
        <w:t>концертмейстер</w:t>
      </w:r>
      <w:r w:rsidR="00886C9C">
        <w:t>»</w:t>
      </w:r>
      <w:r w:rsidRPr="002C7133">
        <w:t xml:space="preserve">, </w:t>
      </w:r>
      <w:r w:rsidR="00886C9C">
        <w:t>«</w:t>
      </w:r>
      <w:r w:rsidRPr="002C7133">
        <w:t>воспитател</w:t>
      </w:r>
      <w:r w:rsidR="00886C9C">
        <w:t>ь»</w:t>
      </w:r>
      <w:r w:rsidRPr="002C7133">
        <w:t xml:space="preserve">, </w:t>
      </w:r>
    </w:p>
    <w:p w14:paraId="568E0DC3" w14:textId="77777777" w:rsidR="003807B5" w:rsidRPr="002C7133" w:rsidRDefault="00886C9C" w:rsidP="003807B5">
      <w:pPr>
        <w:ind w:left="360"/>
        <w:jc w:val="center"/>
      </w:pPr>
      <w:r>
        <w:t>«</w:t>
      </w:r>
      <w:r w:rsidR="003807B5" w:rsidRPr="002C7133">
        <w:t>инструктор по физической культуре</w:t>
      </w:r>
      <w:r>
        <w:t>»</w:t>
      </w:r>
      <w:r w:rsidR="00691BBB" w:rsidRPr="00691BBB">
        <w:rPr>
          <w:b/>
        </w:rPr>
        <w:t xml:space="preserve"> </w:t>
      </w:r>
      <w:r w:rsidR="00691BBB" w:rsidRPr="00691BBB">
        <w:t>организации (отделения) дополнительного образования детей</w:t>
      </w:r>
      <w:r>
        <w:t>)</w:t>
      </w:r>
    </w:p>
    <w:p w14:paraId="22B2D678" w14:textId="77777777" w:rsidR="003807B5" w:rsidRDefault="003807B5" w:rsidP="003807B5">
      <w:pPr>
        <w:pBdr>
          <w:bottom w:val="single" w:sz="12" w:space="1" w:color="auto"/>
        </w:pBdr>
        <w:ind w:left="360"/>
        <w:jc w:val="center"/>
      </w:pPr>
    </w:p>
    <w:p w14:paraId="41DA9143" w14:textId="77777777" w:rsidR="003807B5" w:rsidRPr="002C7133" w:rsidRDefault="003807B5" w:rsidP="003807B5">
      <w:pPr>
        <w:pBdr>
          <w:bottom w:val="single" w:sz="12" w:space="1" w:color="auto"/>
        </w:pBdr>
        <w:ind w:left="360"/>
        <w:jc w:val="center"/>
      </w:pPr>
    </w:p>
    <w:p w14:paraId="79037EBE" w14:textId="77777777" w:rsidR="003807B5" w:rsidRPr="002C7133" w:rsidRDefault="003807B5" w:rsidP="003807B5">
      <w:pPr>
        <w:ind w:left="360"/>
        <w:jc w:val="center"/>
      </w:pPr>
      <w:r w:rsidRPr="002C7133">
        <w:rPr>
          <w:sz w:val="22"/>
          <w:szCs w:val="22"/>
        </w:rPr>
        <w:t>(</w:t>
      </w:r>
      <w:r>
        <w:rPr>
          <w:sz w:val="22"/>
          <w:szCs w:val="22"/>
        </w:rPr>
        <w:t>Ф.И.О. аттестуемого*</w:t>
      </w:r>
      <w:r w:rsidRPr="002C7133">
        <w:rPr>
          <w:sz w:val="22"/>
          <w:szCs w:val="22"/>
        </w:rPr>
        <w:t>, место работы, должность)</w:t>
      </w:r>
    </w:p>
    <w:p w14:paraId="16224333" w14:textId="77777777" w:rsidR="003807B5" w:rsidRPr="002C7133" w:rsidRDefault="003807B5" w:rsidP="003807B5">
      <w:pPr>
        <w:ind w:left="360"/>
        <w:jc w:val="center"/>
        <w:rPr>
          <w:sz w:val="16"/>
          <w:szCs w:val="16"/>
        </w:rPr>
      </w:pPr>
    </w:p>
    <w:p w14:paraId="3B78BEE3" w14:textId="77777777" w:rsidR="003807B5" w:rsidRPr="002C7133" w:rsidRDefault="003807B5" w:rsidP="003807B5">
      <w:pPr>
        <w:ind w:left="360"/>
        <w:jc w:val="center"/>
        <w:rPr>
          <w:sz w:val="22"/>
          <w:szCs w:val="22"/>
        </w:rPr>
      </w:pPr>
      <w:r w:rsidRPr="002C7133">
        <w:rPr>
          <w:sz w:val="22"/>
          <w:szCs w:val="22"/>
        </w:rPr>
        <w:t>______________________________________________________________________________________________________</w:t>
      </w:r>
      <w:r>
        <w:rPr>
          <w:sz w:val="22"/>
          <w:szCs w:val="22"/>
        </w:rPr>
        <w:t>___________________________</w:t>
      </w:r>
    </w:p>
    <w:p w14:paraId="223FEF9F" w14:textId="77777777" w:rsidR="003807B5" w:rsidRPr="002C7133" w:rsidRDefault="003807B5" w:rsidP="003807B5">
      <w:pPr>
        <w:ind w:left="360"/>
        <w:jc w:val="center"/>
        <w:rPr>
          <w:sz w:val="28"/>
          <w:szCs w:val="28"/>
        </w:rPr>
      </w:pPr>
    </w:p>
    <w:p w14:paraId="09D8627C" w14:textId="77777777" w:rsidR="003807B5" w:rsidRPr="002C7133" w:rsidRDefault="003807B5" w:rsidP="003807B5">
      <w:pPr>
        <w:ind w:left="360"/>
      </w:pPr>
      <w:r w:rsidRPr="00095006">
        <w:rPr>
          <w:b/>
        </w:rPr>
        <w:t>Специалист:</w:t>
      </w:r>
      <w:r w:rsidRPr="002C7133">
        <w:t xml:space="preserve"> _______________________________________________________________________</w:t>
      </w:r>
      <w:r>
        <w:t>___________________________________</w:t>
      </w:r>
    </w:p>
    <w:p w14:paraId="4D46D99B" w14:textId="77777777" w:rsidR="003807B5" w:rsidRPr="002C7133" w:rsidRDefault="003807B5" w:rsidP="003807B5">
      <w:pPr>
        <w:ind w:left="360"/>
        <w:rPr>
          <w:sz w:val="28"/>
          <w:szCs w:val="28"/>
        </w:rPr>
      </w:pPr>
      <w:r w:rsidRPr="002C7133">
        <w:t xml:space="preserve">                                                         </w:t>
      </w:r>
      <w:r w:rsidRPr="002C7133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специалиста</w:t>
      </w:r>
      <w:r w:rsidRPr="002C7133">
        <w:rPr>
          <w:sz w:val="22"/>
          <w:szCs w:val="22"/>
        </w:rPr>
        <w:t>)</w:t>
      </w:r>
    </w:p>
    <w:p w14:paraId="3216EFBE" w14:textId="77777777" w:rsidR="003807B5" w:rsidRPr="002C7133" w:rsidRDefault="003807B5" w:rsidP="003807B5">
      <w:pPr>
        <w:ind w:left="360"/>
      </w:pPr>
      <w:r w:rsidRPr="002C7133">
        <w:t xml:space="preserve">провел(а) экспертизу в форме анализа индивидуальной </w:t>
      </w:r>
      <w:proofErr w:type="gramStart"/>
      <w:r w:rsidRPr="002C7133">
        <w:t>папки  _</w:t>
      </w:r>
      <w:proofErr w:type="gramEnd"/>
      <w:r w:rsidRPr="002C7133">
        <w:t>____________________________________</w:t>
      </w:r>
      <w:r>
        <w:t>___________________________</w:t>
      </w:r>
    </w:p>
    <w:p w14:paraId="34F81D19" w14:textId="77777777" w:rsidR="003807B5" w:rsidRPr="002C7133" w:rsidRDefault="003807B5" w:rsidP="003807B5">
      <w:pPr>
        <w:ind w:left="360"/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(дата проведения экспертизы)</w:t>
      </w:r>
    </w:p>
    <w:p w14:paraId="2D811017" w14:textId="77777777" w:rsidR="003807B5" w:rsidRPr="00ED2439" w:rsidRDefault="003807B5" w:rsidP="003807B5">
      <w:pPr>
        <w:ind w:left="360"/>
        <w:jc w:val="center"/>
        <w:rPr>
          <w:b/>
        </w:rPr>
      </w:pPr>
    </w:p>
    <w:tbl>
      <w:tblPr>
        <w:tblW w:w="15135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987"/>
        <w:gridCol w:w="150"/>
        <w:gridCol w:w="4604"/>
        <w:gridCol w:w="975"/>
        <w:gridCol w:w="6435"/>
        <w:gridCol w:w="1984"/>
      </w:tblGrid>
      <w:tr w:rsidR="003807B5" w:rsidRPr="002C7133" w14:paraId="4B507388" w14:textId="77777777" w:rsidTr="00F45F49">
        <w:trPr>
          <w:trHeight w:val="25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30B2F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0F931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4B4F4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BA8C" w14:textId="77777777" w:rsidR="003807B5" w:rsidRPr="00DD0620" w:rsidRDefault="003807B5" w:rsidP="00F45F49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78C1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14:paraId="1C6255A8" w14:textId="77777777" w:rsidTr="00F45F49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0624" w14:textId="77777777"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14:paraId="399175D6" w14:textId="77777777"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3807B5" w:rsidRPr="002C7133" w14:paraId="70440388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7CC96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65463C5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форм фиксации образовательных результатов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5284E477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F3D786E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Бланки, образцы форм фиксации образовательных результатов,</w:t>
            </w:r>
            <w:r w:rsidRPr="00DD0620">
              <w:rPr>
                <w:iCs/>
                <w:sz w:val="22"/>
                <w:szCs w:val="22"/>
              </w:rPr>
              <w:t xml:space="preserve">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ED94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64E05448" w14:textId="77777777" w:rsidTr="00DC1DE9">
        <w:trPr>
          <w:trHeight w:val="1157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485E28" w14:textId="77777777" w:rsidR="003807B5" w:rsidRPr="00DD0620" w:rsidRDefault="003807B5" w:rsidP="00F45F49">
            <w:pPr>
              <w:snapToGrid w:val="0"/>
              <w:spacing w:beforeAutospacing="1" w:afterAutospacing="1"/>
              <w:ind w:hanging="15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7F511824" w14:textId="77777777" w:rsidR="003807B5" w:rsidRPr="00DD0620" w:rsidRDefault="003807B5" w:rsidP="00F45F49">
            <w:pPr>
              <w:snapToGrid w:val="0"/>
              <w:spacing w:beforeAutospacing="1" w:afterAutospacing="1"/>
              <w:ind w:left="-15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разработанных критериев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 xml:space="preserve">и диагностических материалов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 xml:space="preserve">для определения результатов и качества образовательного процесса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51827C5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6ABA92CC" w14:textId="77777777" w:rsidR="003807B5" w:rsidRPr="00DD0620" w:rsidRDefault="003807B5" w:rsidP="00F45F49">
            <w:pPr>
              <w:snapToGrid w:val="0"/>
              <w:rPr>
                <w:color w:val="000000"/>
                <w:sz w:val="22"/>
                <w:szCs w:val="22"/>
              </w:rPr>
            </w:pPr>
            <w:r w:rsidRPr="00DD0620">
              <w:rPr>
                <w:color w:val="000000"/>
                <w:sz w:val="22"/>
                <w:szCs w:val="22"/>
              </w:rPr>
              <w:t>Диагностические материалы</w:t>
            </w:r>
            <w:r>
              <w:rPr>
                <w:color w:val="000000"/>
                <w:sz w:val="22"/>
                <w:szCs w:val="22"/>
              </w:rPr>
              <w:t xml:space="preserve"> в соответствии с образовательной программой</w:t>
            </w:r>
            <w:r w:rsidRPr="00DD0620">
              <w:rPr>
                <w:color w:val="000000"/>
                <w:sz w:val="22"/>
                <w:szCs w:val="22"/>
              </w:rPr>
              <w:t xml:space="preserve">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7AF9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2C9BBF1C" w14:textId="77777777" w:rsidTr="00DC1DE9">
        <w:trPr>
          <w:trHeight w:val="988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0E4658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77AD5EEE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Динамика результативности освоения программы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511FBCCE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99B1DDA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Диагностические материалы,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0710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2D7CECF8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14:paraId="1C797F03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FF66EB" w14:textId="77777777" w:rsidR="003807B5" w:rsidRPr="00DD0620" w:rsidRDefault="003807B5" w:rsidP="00F45F49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DD0620">
              <w:rPr>
                <w:i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7A1C25BA" w14:textId="77777777" w:rsidR="003807B5" w:rsidRPr="00DD0620" w:rsidRDefault="003807B5" w:rsidP="00F45F49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DD0620">
              <w:rPr>
                <w:iCs/>
                <w:color w:val="000000"/>
                <w:sz w:val="22"/>
                <w:szCs w:val="22"/>
              </w:rPr>
              <w:t>Мониторинг уровня физического развития воспитанников и повышение их мастерства</w:t>
            </w:r>
            <w:r w:rsidRPr="00DD0620">
              <w:rPr>
                <w:rFonts w:eastAsia="Calibri"/>
                <w:sz w:val="22"/>
                <w:szCs w:val="22"/>
              </w:rPr>
              <w:t>*</w:t>
            </w:r>
          </w:p>
          <w:p w14:paraId="24E04131" w14:textId="77777777" w:rsidR="003807B5" w:rsidRPr="00DD0620" w:rsidRDefault="003807B5" w:rsidP="00F45F49">
            <w:pPr>
              <w:snapToGrid w:val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4A31A893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6E1CFCF2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Материалы мониторинга,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BF2E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28533DE0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</w:t>
            </w:r>
            <w:r w:rsidRPr="002C7133">
              <w:rPr>
                <w:b/>
                <w:sz w:val="20"/>
                <w:szCs w:val="20"/>
              </w:rPr>
              <w:t>для инструктора по физической культуре</w:t>
            </w:r>
          </w:p>
        </w:tc>
      </w:tr>
      <w:tr w:rsidR="003807B5" w:rsidRPr="002C7133" w14:paraId="0017290A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0A5840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E87800" w14:textId="77777777" w:rsidR="003807B5" w:rsidRPr="0089485F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Результаты участия обучающихся </w:t>
            </w:r>
            <w:r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DD0620">
              <w:rPr>
                <w:rFonts w:eastAsia="Calibri"/>
                <w:sz w:val="22"/>
                <w:szCs w:val="22"/>
              </w:rPr>
              <w:t xml:space="preserve">в  </w:t>
            </w:r>
            <w:r w:rsidRPr="004C79BC">
              <w:rPr>
                <w:rFonts w:eastAsia="Calibri"/>
                <w:sz w:val="22"/>
                <w:szCs w:val="22"/>
              </w:rPr>
              <w:t>конкурсных</w:t>
            </w:r>
            <w:proofErr w:type="gramEnd"/>
            <w:r w:rsidRPr="004C79BC">
              <w:rPr>
                <w:rFonts w:eastAsia="Calibri"/>
                <w:sz w:val="22"/>
                <w:szCs w:val="22"/>
              </w:rPr>
              <w:t xml:space="preserve"> мероприятиях</w:t>
            </w:r>
            <w:r w:rsidRPr="0089485F">
              <w:rPr>
                <w:rFonts w:eastAsia="Calibri"/>
                <w:i/>
                <w:sz w:val="22"/>
                <w:szCs w:val="22"/>
              </w:rPr>
              <w:t>,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BE746D">
              <w:rPr>
                <w:rFonts w:eastAsia="Calibri"/>
                <w:sz w:val="22"/>
                <w:szCs w:val="22"/>
              </w:rPr>
              <w:t>имеющих официальный статус*</w:t>
            </w:r>
          </w:p>
          <w:p w14:paraId="78506F70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0D01AEB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  <w:r w:rsidRPr="00DD0620">
              <w:rPr>
                <w:sz w:val="22"/>
                <w:szCs w:val="22"/>
              </w:rPr>
              <w:t xml:space="preserve"> конкурса, соревнования районного  уровня</w:t>
            </w:r>
          </w:p>
          <w:p w14:paraId="0AA56D56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0760260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дипломант конкурса, соревнования городского уровня</w:t>
            </w:r>
          </w:p>
          <w:p w14:paraId="0EA0A834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44618072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дипломант конкурса, соревнования всероссийского уровня</w:t>
            </w:r>
          </w:p>
          <w:p w14:paraId="6B898009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501C552" w14:textId="77777777" w:rsidR="003807B5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районного уровня</w:t>
            </w:r>
          </w:p>
          <w:p w14:paraId="7FFB8B90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70261D0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городского уровня</w:t>
            </w:r>
          </w:p>
          <w:p w14:paraId="0134905B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58929B72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всероссийского уровня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623A96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526E4716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6BA9F27A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71C82A34" w14:textId="77777777" w:rsidR="003807B5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2707FEB5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10</w:t>
            </w:r>
          </w:p>
          <w:p w14:paraId="78C33C4B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74ED0194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4362802E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514D1">
              <w:rPr>
                <w:rFonts w:eastAsia="Calibri"/>
                <w:iCs/>
                <w:sz w:val="22"/>
                <w:szCs w:val="22"/>
              </w:rPr>
              <w:t>20</w:t>
            </w:r>
          </w:p>
          <w:p w14:paraId="34DC3077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7E3C1134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616CFF22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30</w:t>
            </w:r>
          </w:p>
          <w:p w14:paraId="2D84B64F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5752D14F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1F34B106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25</w:t>
            </w:r>
          </w:p>
          <w:p w14:paraId="4377E72E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69ECABCC" w14:textId="77777777"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37879404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514D1">
              <w:rPr>
                <w:rFonts w:eastAsia="Calibri"/>
                <w:iCs/>
                <w:sz w:val="22"/>
                <w:szCs w:val="22"/>
              </w:rPr>
              <w:t>50</w:t>
            </w:r>
          </w:p>
          <w:p w14:paraId="67462E4C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0A6B1971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49BBB2E1" w14:textId="77777777"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100</w:t>
            </w:r>
          </w:p>
          <w:p w14:paraId="40CA4FBC" w14:textId="77777777" w:rsidR="003807B5" w:rsidRPr="00DD0620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61ABA6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3A02DCAB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1AD84C0A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победителей, лауреатов</w:t>
            </w:r>
            <w:r>
              <w:rPr>
                <w:sz w:val="22"/>
                <w:szCs w:val="22"/>
              </w:rPr>
              <w:t xml:space="preserve">, дипломантов </w:t>
            </w:r>
            <w:r w:rsidRPr="00DD0620">
              <w:rPr>
                <w:sz w:val="22"/>
                <w:szCs w:val="22"/>
              </w:rPr>
              <w:t>конкурсов, соревнований.</w:t>
            </w:r>
          </w:p>
          <w:p w14:paraId="76E9CCC8" w14:textId="77777777" w:rsidR="003807B5" w:rsidRPr="00DD0620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</w:p>
          <w:p w14:paraId="02621ADB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работодателем.</w:t>
            </w:r>
          </w:p>
          <w:p w14:paraId="08AD0354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706550BB" w14:textId="77777777"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79D71500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9477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/>
                <w:sz w:val="20"/>
                <w:szCs w:val="20"/>
              </w:rPr>
              <w:t xml:space="preserve"> </w:t>
            </w:r>
          </w:p>
          <w:p w14:paraId="7A456F9F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</w:p>
          <w:p w14:paraId="54D81129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*учитываются результаты очного тура</w:t>
            </w:r>
          </w:p>
        </w:tc>
      </w:tr>
      <w:tr w:rsidR="003807B5" w:rsidRPr="002C7133" w14:paraId="454FB58B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8E21A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ACCB6C" w14:textId="77777777" w:rsidR="003807B5" w:rsidRPr="0089485F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112F31">
              <w:rPr>
                <w:rFonts w:eastAsia="Calibri"/>
                <w:sz w:val="22"/>
                <w:szCs w:val="22"/>
              </w:rPr>
              <w:t xml:space="preserve">Стабильность  результатов участия обучающихся в </w:t>
            </w:r>
            <w:r w:rsidRPr="004C79BC">
              <w:rPr>
                <w:rFonts w:eastAsia="Calibri"/>
                <w:sz w:val="22"/>
                <w:szCs w:val="22"/>
              </w:rPr>
              <w:t>конкурсных мероприятиях</w:t>
            </w:r>
            <w:r w:rsidRPr="0089485F">
              <w:rPr>
                <w:rFonts w:eastAsia="Calibri"/>
                <w:i/>
                <w:sz w:val="22"/>
                <w:szCs w:val="22"/>
              </w:rPr>
              <w:t xml:space="preserve">, </w:t>
            </w:r>
            <w:r w:rsidRPr="00BE746D">
              <w:rPr>
                <w:rFonts w:eastAsia="Calibri"/>
                <w:sz w:val="22"/>
                <w:szCs w:val="22"/>
              </w:rPr>
              <w:t>имеющих официальный статус*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04BCA1" w14:textId="77777777"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2F31">
              <w:rPr>
                <w:rFonts w:eastAsia="Calibri"/>
                <w:iCs/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C53E50" w14:textId="77777777" w:rsidR="003807B5" w:rsidRPr="00112F31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112F31">
              <w:rPr>
                <w:iCs/>
                <w:sz w:val="22"/>
                <w:szCs w:val="22"/>
              </w:rPr>
              <w:t>Справка</w:t>
            </w:r>
            <w:r>
              <w:rPr>
                <w:iCs/>
                <w:sz w:val="22"/>
                <w:szCs w:val="22"/>
              </w:rPr>
              <w:t xml:space="preserve"> от работодателя</w:t>
            </w:r>
            <w:r w:rsidRPr="00112F31">
              <w:rPr>
                <w:iCs/>
                <w:sz w:val="22"/>
                <w:szCs w:val="22"/>
              </w:rPr>
              <w:t xml:space="preserve"> о подготовке в течение </w:t>
            </w:r>
            <w:proofErr w:type="spellStart"/>
            <w:r w:rsidRPr="00112F31">
              <w:rPr>
                <w:iCs/>
                <w:sz w:val="22"/>
                <w:szCs w:val="22"/>
              </w:rPr>
              <w:t>межаттестационного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периода победителей (лауреатов) </w:t>
            </w:r>
            <w:r w:rsidRPr="004C79BC">
              <w:rPr>
                <w:rFonts w:eastAsia="Calibri"/>
                <w:sz w:val="22"/>
                <w:szCs w:val="22"/>
              </w:rPr>
              <w:t>конкурсных мероприятиях</w:t>
            </w:r>
            <w:r w:rsidRPr="0089485F">
              <w:rPr>
                <w:rFonts w:eastAsia="Calibri"/>
                <w:i/>
                <w:sz w:val="22"/>
                <w:szCs w:val="22"/>
              </w:rPr>
              <w:t>,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112F31">
              <w:rPr>
                <w:iCs/>
                <w:sz w:val="22"/>
                <w:szCs w:val="22"/>
              </w:rPr>
              <w:t>имеющих официальный 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4407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18E28687" w14:textId="77777777" w:rsidR="003807B5" w:rsidRPr="00780FA0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89485F">
              <w:rPr>
                <w:i/>
                <w:sz w:val="20"/>
                <w:szCs w:val="20"/>
              </w:rPr>
              <w:t>*</w:t>
            </w:r>
            <w:r w:rsidRPr="00112F31">
              <w:rPr>
                <w:sz w:val="20"/>
                <w:szCs w:val="20"/>
              </w:rPr>
              <w:t xml:space="preserve">начиная </w:t>
            </w:r>
            <w:r w:rsidRPr="00112F31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807B5" w:rsidRPr="002C7133" w14:paraId="54C96EC4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F480CC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47FDC9C8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Достижения обучающихся в мероприятиях, имеющих неофициальный статус*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E32D5EB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2F459787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1BD2D2F6" w14:textId="77777777" w:rsidR="003807B5" w:rsidRPr="002D03D7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</w:t>
            </w:r>
            <w:r>
              <w:rPr>
                <w:sz w:val="22"/>
                <w:szCs w:val="22"/>
              </w:rPr>
              <w:t xml:space="preserve"> и призеров конкурсных мероприятий</w:t>
            </w:r>
            <w:r w:rsidRPr="00DD0620">
              <w:rPr>
                <w:sz w:val="22"/>
                <w:szCs w:val="22"/>
              </w:rPr>
              <w:t>.</w:t>
            </w:r>
          </w:p>
          <w:p w14:paraId="01F3F4B3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1587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/>
                <w:sz w:val="20"/>
                <w:szCs w:val="20"/>
              </w:rPr>
              <w:t xml:space="preserve"> </w:t>
            </w:r>
          </w:p>
          <w:p w14:paraId="02E98CC1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</w:t>
            </w:r>
            <w:r w:rsidRPr="002C7133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3807B5" w:rsidRPr="002C7133" w14:paraId="54EF76F7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EAB3BA9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auto"/>
            </w:tcBorders>
          </w:tcPr>
          <w:p w14:paraId="1A1C9FE8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Реализация принципа преемственности </w:t>
            </w:r>
            <w:proofErr w:type="gramStart"/>
            <w:r w:rsidRPr="00DD0620">
              <w:rPr>
                <w:sz w:val="22"/>
                <w:szCs w:val="22"/>
              </w:rPr>
              <w:t>обучения  (</w:t>
            </w:r>
            <w:proofErr w:type="gramEnd"/>
            <w:r w:rsidRPr="00DD0620">
              <w:rPr>
                <w:sz w:val="22"/>
                <w:szCs w:val="22"/>
              </w:rPr>
              <w:t xml:space="preserve">поступление обучающихся в ВУЗы  и другие профильные объединения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учреждения) в динамике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14:paraId="572F5521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auto"/>
            </w:tcBorders>
          </w:tcPr>
          <w:p w14:paraId="4DE1C8A0" w14:textId="77777777" w:rsidR="003807B5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об обучении в профильных учреждениях</w:t>
            </w:r>
            <w:r w:rsidRPr="00DD0620">
              <w:rPr>
                <w:sz w:val="22"/>
                <w:szCs w:val="22"/>
              </w:rPr>
              <w:t>, заверенные работодателем.</w:t>
            </w:r>
          </w:p>
          <w:p w14:paraId="69DA82B5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Справка, </w:t>
            </w:r>
            <w:r w:rsidRPr="00DD0620">
              <w:rPr>
                <w:sz w:val="22"/>
                <w:szCs w:val="22"/>
              </w:rPr>
              <w:t>подтверждающ</w:t>
            </w:r>
            <w:r>
              <w:rPr>
                <w:sz w:val="22"/>
                <w:szCs w:val="22"/>
              </w:rPr>
              <w:t>ая</w:t>
            </w:r>
            <w:r w:rsidRPr="00DD06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обучение у данного педагога.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538C2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807B5" w:rsidRPr="002C7133" w14:paraId="6E23558B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B3D1C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827B6E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Сохранность контингента обучающихся</w:t>
            </w:r>
          </w:p>
          <w:p w14:paraId="2AC60C26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CCC87A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33AC69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Справка</w:t>
            </w:r>
            <w:r>
              <w:rPr>
                <w:sz w:val="22"/>
                <w:szCs w:val="22"/>
              </w:rPr>
              <w:t xml:space="preserve"> за учебный год</w:t>
            </w:r>
            <w:r w:rsidRPr="00DD0620">
              <w:rPr>
                <w:sz w:val="22"/>
                <w:szCs w:val="22"/>
              </w:rPr>
              <w:t>, заверенная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2BE8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</w:t>
            </w:r>
            <w:r w:rsidRPr="002C7133">
              <w:rPr>
                <w:sz w:val="20"/>
                <w:szCs w:val="20"/>
              </w:rPr>
              <w:lastRenderedPageBreak/>
              <w:t>период</w:t>
            </w:r>
          </w:p>
        </w:tc>
      </w:tr>
      <w:tr w:rsidR="003807B5" w:rsidRPr="002C7133" w14:paraId="7AA21111" w14:textId="77777777" w:rsidTr="00F45F49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5D9" w14:textId="77777777"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14:paraId="766E2583" w14:textId="77777777"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14:paraId="593B97C1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AA65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6A9D9" w14:textId="77777777" w:rsidR="003807B5" w:rsidRPr="0037192F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2D03D7">
              <w:rPr>
                <w:sz w:val="22"/>
                <w:szCs w:val="22"/>
              </w:rPr>
              <w:t>методических разработок,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EDCC6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0E863D6" w14:textId="77777777"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E4ABC4B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42661E3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616BB" w14:textId="77777777"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 xml:space="preserve">Титульный лист издания, оборот-титул, страница «содержание» сборника, в котором </w:t>
            </w:r>
            <w:r>
              <w:rPr>
                <w:iCs/>
                <w:sz w:val="22"/>
                <w:szCs w:val="22"/>
              </w:rPr>
              <w:t>раз</w:t>
            </w:r>
            <w:r w:rsidRPr="008514D1">
              <w:rPr>
                <w:iCs/>
                <w:sz w:val="22"/>
                <w:szCs w:val="22"/>
              </w:rPr>
              <w:t>мещена публикация.</w:t>
            </w:r>
          </w:p>
          <w:p w14:paraId="3622F8E6" w14:textId="77777777" w:rsidR="003807B5" w:rsidRPr="008514D1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7C8" w14:textId="77777777" w:rsidR="003807B5" w:rsidRPr="003400EC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2C56A4DE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39A9F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653972CB" w14:textId="77777777"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</w:t>
            </w:r>
            <w:r w:rsidRPr="009E71E5">
              <w:rPr>
                <w:sz w:val="22"/>
                <w:szCs w:val="22"/>
              </w:rPr>
              <w:t>методических разработок, статей,</w:t>
            </w:r>
            <w:r w:rsidRPr="008514D1">
              <w:rPr>
                <w:sz w:val="22"/>
                <w:szCs w:val="22"/>
              </w:rPr>
              <w:t xml:space="preserve"> опубликованных на Интернет-порталах </w:t>
            </w:r>
            <w:r>
              <w:rPr>
                <w:sz w:val="22"/>
                <w:szCs w:val="22"/>
              </w:rPr>
              <w:br/>
            </w:r>
            <w:r w:rsidRPr="008514D1">
              <w:rPr>
                <w:sz w:val="22"/>
                <w:szCs w:val="22"/>
              </w:rPr>
              <w:t>(не представленных в п.2.1)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7F5B354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7ED98B2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107D62E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34B083AB" w14:textId="77777777"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Интернет-публикации на порталах, имеющих регистрацию </w:t>
            </w:r>
            <w:r>
              <w:rPr>
                <w:sz w:val="22"/>
                <w:szCs w:val="22"/>
              </w:rPr>
              <w:br/>
            </w:r>
            <w:r w:rsidRPr="008514D1">
              <w:rPr>
                <w:sz w:val="22"/>
                <w:szCs w:val="22"/>
              </w:rPr>
              <w:t>в Федеральной службе по надзору в сфере связи, информационных технологий и массовых коммуникаций.</w:t>
            </w:r>
            <w:r w:rsidRPr="008514D1">
              <w:rPr>
                <w:iCs/>
                <w:sz w:val="22"/>
                <w:szCs w:val="22"/>
              </w:rPr>
              <w:t xml:space="preserve"> </w:t>
            </w:r>
          </w:p>
          <w:p w14:paraId="72B8129B" w14:textId="77777777"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BC32" w14:textId="77777777"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14:paraId="3C76959E" w14:textId="77777777"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807B5" w:rsidRPr="002C7133" w14:paraId="47961B61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FA3A8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610B0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</w:t>
            </w:r>
            <w:r>
              <w:rPr>
                <w:sz w:val="22"/>
                <w:szCs w:val="22"/>
              </w:rPr>
              <w:t>крытого занятия*</w:t>
            </w:r>
            <w:r w:rsidRPr="00DD0620">
              <w:rPr>
                <w:sz w:val="22"/>
                <w:szCs w:val="22"/>
              </w:rPr>
              <w:t>:</w:t>
            </w:r>
          </w:p>
          <w:p w14:paraId="592B13AA" w14:textId="77777777"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649E57F8" w14:textId="77777777"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29A19E8F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384CA925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14:paraId="7001B812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0CFF7D42" w14:textId="77777777" w:rsidR="003807B5" w:rsidRPr="00DD0620" w:rsidRDefault="003807B5" w:rsidP="00F45F49">
            <w:pPr>
              <w:snapToGrid w:val="0"/>
              <w:rPr>
                <w:rFonts w:eastAsia="MS Gothic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5040D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4292D9A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AC766B5" w14:textId="77777777"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EBBE799" w14:textId="77777777"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9B0BB1D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C071BFB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7C93ADC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D0620">
              <w:rPr>
                <w:sz w:val="22"/>
                <w:szCs w:val="22"/>
              </w:rPr>
              <w:t>0</w:t>
            </w:r>
          </w:p>
          <w:p w14:paraId="0DE3D920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90D53DF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F579B82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589B1" w14:textId="77777777"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Отзывы (не менее 2</w:t>
            </w:r>
            <w:r>
              <w:rPr>
                <w:sz w:val="22"/>
                <w:szCs w:val="22"/>
              </w:rPr>
              <w:t>-х занятий):</w:t>
            </w:r>
          </w:p>
          <w:p w14:paraId="1CB01F5F" w14:textId="77777777"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первую квалификационную категорию</w:t>
            </w:r>
            <w:r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 по образованию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(на момент проведения конкурса).</w:t>
            </w:r>
          </w:p>
          <w:p w14:paraId="2BB051B6" w14:textId="77777777"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высшую квалификационную категорию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 «Об утверждении списка экс</w:t>
            </w:r>
            <w:r>
              <w:rPr>
                <w:sz w:val="22"/>
                <w:szCs w:val="22"/>
              </w:rPr>
              <w:t>пертов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по образованию </w:t>
            </w:r>
            <w:r>
              <w:rPr>
                <w:sz w:val="22"/>
                <w:szCs w:val="22"/>
              </w:rPr>
              <w:br/>
              <w:t xml:space="preserve">(на момент проведения конкурса); </w:t>
            </w:r>
            <w:r w:rsidRPr="002D61C7">
              <w:rPr>
                <w:sz w:val="22"/>
                <w:szCs w:val="22"/>
              </w:rPr>
              <w:t>от руководителя педагогической практикой.</w:t>
            </w:r>
          </w:p>
          <w:p w14:paraId="263B708F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5159F5B1" w14:textId="77777777"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9C54A6">
              <w:rPr>
                <w:b/>
                <w:sz w:val="22"/>
                <w:szCs w:val="22"/>
              </w:rPr>
              <w:t>Лист регистрации присутствующих на занятии</w:t>
            </w:r>
            <w:r>
              <w:rPr>
                <w:b/>
                <w:sz w:val="22"/>
                <w:szCs w:val="22"/>
              </w:rPr>
              <w:t xml:space="preserve"> (мероприятии)</w:t>
            </w:r>
            <w:r w:rsidRPr="009C54A6">
              <w:rPr>
                <w:b/>
                <w:sz w:val="22"/>
                <w:szCs w:val="22"/>
              </w:rPr>
              <w:t xml:space="preserve">, </w:t>
            </w:r>
            <w:r w:rsidRPr="009C54A6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9C54A6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55AE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636AA789" w14:textId="77777777" w:rsidR="003807B5" w:rsidRDefault="003807B5" w:rsidP="00F45F49">
            <w:pPr>
              <w:snapToGrid w:val="0"/>
              <w:rPr>
                <w:b/>
                <w:i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>
              <w:rPr>
                <w:b/>
                <w:i/>
                <w:sz w:val="20"/>
                <w:szCs w:val="20"/>
              </w:rPr>
              <w:t xml:space="preserve">предоставление отзывов </w:t>
            </w:r>
            <w:r>
              <w:rPr>
                <w:b/>
                <w:i/>
                <w:sz w:val="20"/>
                <w:szCs w:val="20"/>
              </w:rPr>
              <w:br/>
              <w:t>о занятиях</w:t>
            </w:r>
            <w:r w:rsidRPr="00E3447F">
              <w:rPr>
                <w:b/>
                <w:i/>
                <w:sz w:val="20"/>
                <w:szCs w:val="20"/>
              </w:rPr>
              <w:t xml:space="preserve"> обязательно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0DAA1CE0" w14:textId="77777777" w:rsidR="003807B5" w:rsidRDefault="003807B5" w:rsidP="00F45F49">
            <w:pPr>
              <w:snapToGrid w:val="0"/>
              <w:rPr>
                <w:b/>
                <w:i/>
                <w:sz w:val="20"/>
                <w:szCs w:val="20"/>
              </w:rPr>
            </w:pPr>
          </w:p>
          <w:p w14:paraId="52226948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D2DD9EF" w14:textId="77777777" w:rsidR="003807B5" w:rsidRPr="002C7133" w:rsidRDefault="003807B5" w:rsidP="00F45F49">
            <w:pPr>
              <w:snapToGrid w:val="0"/>
              <w:rPr>
                <w:sz w:val="20"/>
                <w:szCs w:val="20"/>
                <w:u w:val="single"/>
              </w:rPr>
            </w:pPr>
          </w:p>
          <w:p w14:paraId="330E5315" w14:textId="77777777" w:rsidR="003807B5" w:rsidRPr="002C7133" w:rsidRDefault="003807B5" w:rsidP="00F45F49">
            <w:pPr>
              <w:snapToGrid w:val="0"/>
              <w:rPr>
                <w:sz w:val="20"/>
                <w:szCs w:val="20"/>
                <w:u w:val="single"/>
              </w:rPr>
            </w:pPr>
          </w:p>
        </w:tc>
      </w:tr>
      <w:tr w:rsidR="003807B5" w:rsidRPr="002C7133" w14:paraId="31C809FC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52E67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214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76F35DEE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71677C0D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14:paraId="2A0F0406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D1A130D" w14:textId="77777777" w:rsidR="003807B5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  <w:p w14:paraId="0C59AE65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678415E8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94E7B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4549F6D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D74CACD" w14:textId="77777777"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494E8C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FB2C6A7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5</w:t>
            </w:r>
          </w:p>
          <w:p w14:paraId="287BBC87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2DFC41F0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10</w:t>
            </w:r>
          </w:p>
          <w:p w14:paraId="417A652F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F88A37B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15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44C4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421EE1D0" w14:textId="77777777"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14:paraId="35C9ADDF" w14:textId="77777777"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14:paraId="15201E87" w14:textId="77777777"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14:paraId="0C3FE4B5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A80F" w14:textId="77777777"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477CF2AF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  <w:p w14:paraId="1F76F5FF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Для Г</w:t>
            </w:r>
            <w:r w:rsidRPr="002C7133">
              <w:rPr>
                <w:sz w:val="20"/>
                <w:szCs w:val="20"/>
              </w:rPr>
              <w:t>ПОУ</w:t>
            </w:r>
            <w:r>
              <w:rPr>
                <w:sz w:val="20"/>
                <w:szCs w:val="20"/>
              </w:rPr>
              <w:t>, ГУЗ</w:t>
            </w:r>
            <w:r w:rsidRPr="002C7133">
              <w:rPr>
                <w:sz w:val="20"/>
                <w:szCs w:val="20"/>
              </w:rPr>
              <w:t xml:space="preserve"> – </w:t>
            </w:r>
            <w:r w:rsidRPr="002C7133">
              <w:rPr>
                <w:sz w:val="20"/>
                <w:szCs w:val="20"/>
              </w:rPr>
              <w:lastRenderedPageBreak/>
              <w:t>уровень образовательного учреждения</w:t>
            </w:r>
          </w:p>
        </w:tc>
      </w:tr>
      <w:tr w:rsidR="003807B5" w:rsidRPr="002C7133" w14:paraId="7942AD38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D3EC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5FA98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Методическое руководство:</w:t>
            </w:r>
          </w:p>
          <w:p w14:paraId="727B8EB4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091E886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рабочей группой, временным творческим объединением</w:t>
            </w:r>
          </w:p>
          <w:p w14:paraId="73639861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4ED9AD96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районным методическим объединением</w:t>
            </w:r>
          </w:p>
          <w:p w14:paraId="0FE52026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640EFE4F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городским методическим объединением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F18DB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A96293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E377327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14:paraId="0049592B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8EE6A5D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D733DEB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14:paraId="191B10D5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E618AB6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33127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План работы группы, объединения, заверенный работодателем; анализ деятельности; отзывы.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8AB2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5292542A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FC4664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252659" w14:textId="77777777" w:rsidR="003807B5" w:rsidRPr="00FE75F2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Результативность участия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профессиональных конкурсах, </w:t>
            </w:r>
            <w:r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DD0620">
              <w:rPr>
                <w:sz w:val="22"/>
                <w:szCs w:val="22"/>
              </w:rPr>
              <w:t>:</w:t>
            </w:r>
          </w:p>
          <w:p w14:paraId="063CEAC5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6A073126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30F577BD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53FF6DF1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0929A00E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CEDE2F9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6D293289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6084A7E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5C2B4088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025790E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14:paraId="745EAC2E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6F005EBD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>городского уровня</w:t>
            </w:r>
          </w:p>
          <w:p w14:paraId="7C3F7D81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2ABEC004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72D9208F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0EC2F641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DD0620">
              <w:rPr>
                <w:sz w:val="22"/>
                <w:szCs w:val="22"/>
              </w:rPr>
              <w:t>конкурса, проводимого Министерством пр</w:t>
            </w:r>
            <w:r>
              <w:rPr>
                <w:sz w:val="22"/>
                <w:szCs w:val="22"/>
              </w:rPr>
              <w:t>освещения Российской Федерации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6DC918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6C8815F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651809AD" w14:textId="77777777"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66382ED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46953F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27C6A8C9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B45E52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3743973" w14:textId="77777777"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6CCC9A0F" w14:textId="77777777"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03F34E1" w14:textId="77777777"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3DC3FEF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F4327C">
              <w:rPr>
                <w:sz w:val="22"/>
                <w:szCs w:val="22"/>
              </w:rPr>
              <w:t>35</w:t>
            </w:r>
          </w:p>
          <w:p w14:paraId="038D5D0A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613706BA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70A0584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14:paraId="76824CE0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7FCC28DA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648409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2CE28B0B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09FCE297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58D7A2B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14:paraId="5F94B01E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6635495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54B4B4D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54948165" w14:textId="77777777"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6034D0E9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653F76F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D062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C32F3A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30F7B3F1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29BEDF4C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1A8929AC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1B1074C4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615C4F67" w14:textId="77777777"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</w:p>
          <w:p w14:paraId="2D5F1835" w14:textId="77777777"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34307169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417B9FE9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3EB29485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63F89B37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53677235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4295444E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736A3122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4BEBEC86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34DD9E3B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350C1733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2BE2CA3B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367516F2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44FE0FC4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61AFA17A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29D2A5E8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11336DEE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0339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774191A6" w14:textId="77777777"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297D7588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D12AF5B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0DE24CD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536B825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5F433DF4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31ACA3AA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70F8B6C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3A647FD5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3C88E0CD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A24EAD1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255145AB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39EA809F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745522E2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128311D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7DF0E67F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1DC7827D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9E5A717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A47E13D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298D0BB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7B8C5B2A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B849AE">
              <w:rPr>
                <w:sz w:val="20"/>
                <w:szCs w:val="20"/>
              </w:rPr>
              <w:t xml:space="preserve"> </w:t>
            </w:r>
          </w:p>
        </w:tc>
      </w:tr>
      <w:tr w:rsidR="003807B5" w:rsidRPr="002C7133" w14:paraId="415BD4F1" w14:textId="77777777" w:rsidTr="00F45F49">
        <w:trPr>
          <w:trHeight w:val="959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B3BD7A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2.7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5478D294" w14:textId="77777777"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3A3348C4" w14:textId="77777777"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5C7B483D" w14:textId="77777777" w:rsidR="003807B5" w:rsidRPr="005067A6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экспертных комиссиях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4C79BC">
              <w:rPr>
                <w:rFonts w:eastAsia="Calibri"/>
                <w:sz w:val="22"/>
                <w:szCs w:val="22"/>
              </w:rPr>
              <w:t>мероприятий, состав которых утвержден ИОГВ или организациями, находящимися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C79BC">
              <w:rPr>
                <w:rFonts w:eastAsia="Calibri"/>
                <w:sz w:val="22"/>
                <w:szCs w:val="22"/>
              </w:rPr>
              <w:t>в ведении ИОГВ</w:t>
            </w:r>
            <w:r w:rsidRPr="004C79BC"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008F3F7B" w14:textId="77777777" w:rsidR="003807B5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14:paraId="1282F3B4" w14:textId="77777777" w:rsidR="003807B5" w:rsidRPr="004C79BC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4C79BC">
              <w:rPr>
                <w:rFonts w:eastAsia="Calibri"/>
                <w:iCs/>
                <w:sz w:val="22"/>
                <w:szCs w:val="22"/>
              </w:rPr>
              <w:t>30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4CC05B3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8A0A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3CD39A45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1CD20D7A" w14:textId="77777777" w:rsidR="003807B5" w:rsidRPr="0051169A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*</w:t>
            </w:r>
            <w:r w:rsidRPr="004C79BC">
              <w:rPr>
                <w:sz w:val="20"/>
                <w:szCs w:val="20"/>
              </w:rPr>
              <w:t xml:space="preserve">начиная </w:t>
            </w:r>
            <w:r w:rsidRPr="004C79BC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807B5" w:rsidRPr="002C7133" w14:paraId="570812D5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04F04C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07839025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Расширение социальных связей, использование социокультурного пространства города в образовательном процессе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5D3D8AB8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1CFFA64A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Совместные проекты, программы мероприятий, отзывы</w:t>
            </w:r>
            <w:r>
              <w:rPr>
                <w:sz w:val="22"/>
                <w:szCs w:val="22"/>
              </w:rPr>
              <w:t>, благодарности.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1883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3EC4D6E4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C76CE3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2.9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5CA935CD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 программы*:</w:t>
            </w:r>
          </w:p>
          <w:p w14:paraId="6281E4B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-образовательной модифицированной</w:t>
            </w:r>
          </w:p>
          <w:p w14:paraId="2C2F57BB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-досуговой краткосрочной</w:t>
            </w:r>
          </w:p>
          <w:p w14:paraId="2F457D52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-досуговой длительной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7E58B35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C1A309E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14:paraId="73C7F85C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14:paraId="598FCEE4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7D00E933" w14:textId="77777777" w:rsidR="003807B5" w:rsidRPr="00DD0620" w:rsidRDefault="003807B5" w:rsidP="00F45F49">
            <w:pPr>
              <w:snapToGrid w:val="0"/>
              <w:rPr>
                <w:color w:val="000000"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Образовательная программа, утвержденная работодателем;</w:t>
            </w:r>
            <w:r w:rsidRPr="00DD0620">
              <w:rPr>
                <w:color w:val="000000"/>
                <w:sz w:val="22"/>
                <w:szCs w:val="22"/>
              </w:rPr>
              <w:t xml:space="preserve"> </w:t>
            </w:r>
          </w:p>
          <w:p w14:paraId="26FF4AB5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досуговая программа, утвержденная 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BAED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30CCE047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</w:t>
            </w:r>
            <w:r w:rsidRPr="00B972C9">
              <w:rPr>
                <w:b/>
                <w:sz w:val="20"/>
                <w:szCs w:val="20"/>
              </w:rPr>
              <w:t>предоставление программы обязательно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447E25">
              <w:rPr>
                <w:sz w:val="20"/>
                <w:szCs w:val="20"/>
              </w:rPr>
              <w:t>для педагога дополнительного образования</w:t>
            </w:r>
          </w:p>
        </w:tc>
      </w:tr>
      <w:tr w:rsidR="003807B5" w:rsidRPr="002C7133" w14:paraId="0069ECBE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74AD2A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2.10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3723F0E9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Программа деятельности*</w:t>
            </w:r>
          </w:p>
          <w:p w14:paraId="78DDED83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-наличие</w:t>
            </w:r>
          </w:p>
          <w:p w14:paraId="74EDB6BE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-соответствие функционалу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5E88967A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9019F1C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14:paraId="0E41D861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14:paraId="0F16C799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77F4018F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DD0620">
              <w:rPr>
                <w:sz w:val="22"/>
                <w:szCs w:val="22"/>
              </w:rPr>
              <w:t>, утвержденная  работодателем; должностная инструкция (функциональные обязанности)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C801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24C1AE59" w14:textId="77777777" w:rsidR="003807B5" w:rsidRPr="00447E25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</w:t>
            </w:r>
            <w:r w:rsidRPr="00447E25">
              <w:rPr>
                <w:b/>
                <w:sz w:val="20"/>
                <w:szCs w:val="20"/>
              </w:rPr>
              <w:t>предоставление программы обязательно</w:t>
            </w:r>
          </w:p>
          <w:p w14:paraId="354A59F5" w14:textId="77777777" w:rsidR="003807B5" w:rsidRPr="00447E25" w:rsidRDefault="003807B5" w:rsidP="00F45F49">
            <w:pPr>
              <w:snapToGrid w:val="0"/>
              <w:rPr>
                <w:sz w:val="20"/>
                <w:szCs w:val="20"/>
              </w:rPr>
            </w:pPr>
            <w:r w:rsidRPr="00447E25">
              <w:rPr>
                <w:sz w:val="20"/>
                <w:szCs w:val="20"/>
              </w:rPr>
              <w:t>для воспитателя, педагога-организатора</w:t>
            </w:r>
          </w:p>
        </w:tc>
      </w:tr>
      <w:tr w:rsidR="003807B5" w:rsidRPr="002C7133" w14:paraId="1E366B9A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7AABD53D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auto"/>
            </w:tcBorders>
          </w:tcPr>
          <w:p w14:paraId="2D208969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Репертуар к образовательной программе*</w:t>
            </w:r>
          </w:p>
          <w:p w14:paraId="544459EF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5D3B0907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14:paraId="3CD63E44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14:paraId="021F7FB0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auto"/>
            </w:tcBorders>
          </w:tcPr>
          <w:p w14:paraId="0D723345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Перечень музыкальных произведений, используемых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образовательном процессе.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5979C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4A363FB2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2C7133">
              <w:rPr>
                <w:b/>
                <w:sz w:val="20"/>
                <w:szCs w:val="20"/>
              </w:rPr>
              <w:t xml:space="preserve"> только для концертмейстера</w:t>
            </w:r>
          </w:p>
        </w:tc>
      </w:tr>
      <w:tr w:rsidR="003807B5" w:rsidRPr="002C7133" w14:paraId="3E324D94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CAC7EA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64351A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Перечень музыкального материала к занятиям*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55D8CC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6AE658" w14:textId="77777777"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Перечень, заверенный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AED0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67262A51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2C7133">
              <w:rPr>
                <w:b/>
                <w:sz w:val="20"/>
                <w:szCs w:val="20"/>
              </w:rPr>
              <w:t>только для концертмейстера</w:t>
            </w:r>
          </w:p>
        </w:tc>
      </w:tr>
      <w:tr w:rsidR="003807B5" w:rsidRPr="002C7133" w14:paraId="2E0F33BA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D6ECAD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426E62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инновационной, экспериментальной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lastRenderedPageBreak/>
              <w:t>и исследовательской  деятельности:</w:t>
            </w:r>
          </w:p>
          <w:p w14:paraId="19916EA9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-опыт участия в инновационной, экспериментальной и исследовательской  деятельности</w:t>
            </w:r>
          </w:p>
          <w:p w14:paraId="7B4F00B0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-наличие инновационного продукта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DA6217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4F1D376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7C4A3E2A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73FCB77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14:paraId="756D77F5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39FE925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8BFDCBA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838C75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Инновационные продукты (описание); экспертные заключения; официальные документы, подтверждающие работу по данному </w:t>
            </w:r>
            <w:r w:rsidRPr="00DD0620">
              <w:rPr>
                <w:sz w:val="22"/>
                <w:szCs w:val="22"/>
              </w:rPr>
              <w:lastRenderedPageBreak/>
              <w:t>виду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049E2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10C44206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402B22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C3728B" w14:textId="77777777" w:rsidR="003807B5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Наличие материалов,</w:t>
            </w:r>
            <w:r>
              <w:rPr>
                <w:iCs/>
                <w:sz w:val="22"/>
                <w:szCs w:val="22"/>
              </w:rPr>
              <w:t xml:space="preserve"> отражающих работу </w:t>
            </w:r>
            <w:r>
              <w:rPr>
                <w:iCs/>
                <w:sz w:val="22"/>
                <w:szCs w:val="22"/>
              </w:rPr>
              <w:br/>
              <w:t>с родителями</w:t>
            </w:r>
            <w:r w:rsidRPr="00DD0620">
              <w:rPr>
                <w:iCs/>
                <w:sz w:val="22"/>
                <w:szCs w:val="22"/>
              </w:rPr>
              <w:t xml:space="preserve">: </w:t>
            </w:r>
          </w:p>
          <w:p w14:paraId="150E2B5F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  <w:p w14:paraId="5BA28C24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эпизодическая работа</w:t>
            </w:r>
          </w:p>
          <w:p w14:paraId="05E71680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или</w:t>
            </w:r>
          </w:p>
          <w:p w14:paraId="0D56E2AD" w14:textId="77777777"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системность работы  с родителями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42C6D6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1D2DE39" w14:textId="77777777"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1A432C8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3D0915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14:paraId="67925014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3170D38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630425" w14:textId="77777777" w:rsidR="003807B5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План работы с родителями, планы собраний, сценарии мероп</w:t>
            </w:r>
            <w:r>
              <w:rPr>
                <w:sz w:val="22"/>
                <w:szCs w:val="22"/>
              </w:rPr>
              <w:t xml:space="preserve">риятий, материалы анкетирования, </w:t>
            </w:r>
            <w:r w:rsidRPr="00DD0620">
              <w:rPr>
                <w:sz w:val="22"/>
                <w:szCs w:val="22"/>
              </w:rPr>
              <w:t>заверенны</w:t>
            </w:r>
            <w:r>
              <w:rPr>
                <w:sz w:val="22"/>
                <w:szCs w:val="22"/>
              </w:rPr>
              <w:t>е</w:t>
            </w:r>
            <w:r w:rsidRPr="00DD0620">
              <w:rPr>
                <w:sz w:val="22"/>
                <w:szCs w:val="22"/>
              </w:rPr>
              <w:t xml:space="preserve"> работодателем</w:t>
            </w:r>
            <w:r>
              <w:rPr>
                <w:sz w:val="22"/>
                <w:szCs w:val="22"/>
              </w:rPr>
              <w:t>.</w:t>
            </w:r>
          </w:p>
          <w:p w14:paraId="2FA2E160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16ACE2DD" w14:textId="77777777" w:rsidR="003807B5" w:rsidRPr="000013CB" w:rsidRDefault="003807B5" w:rsidP="00F45F49">
            <w:pPr>
              <w:snapToGrid w:val="0"/>
              <w:rPr>
                <w:sz w:val="22"/>
                <w:szCs w:val="22"/>
              </w:rPr>
            </w:pPr>
            <w:r w:rsidRPr="000013CB">
              <w:rPr>
                <w:b/>
                <w:sz w:val="22"/>
                <w:szCs w:val="22"/>
              </w:rPr>
              <w:t xml:space="preserve">Суммирование баллов по данным показателям </w:t>
            </w:r>
            <w:r w:rsidRPr="000013CB">
              <w:rPr>
                <w:b/>
                <w:sz w:val="22"/>
                <w:szCs w:val="22"/>
              </w:rPr>
              <w:br/>
              <w:t>не производится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A9A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58A58FE7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28E8654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14:paraId="4B8038A7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259D2C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0B7547" w14:textId="77777777" w:rsidR="003807B5" w:rsidRPr="00DD0620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Исполнение функций</w:t>
            </w:r>
            <w:r>
              <w:rPr>
                <w:sz w:val="22"/>
                <w:szCs w:val="22"/>
              </w:rPr>
              <w:t xml:space="preserve"> н</w:t>
            </w:r>
            <w:r w:rsidRPr="00DD0620">
              <w:rPr>
                <w:sz w:val="22"/>
                <w:szCs w:val="22"/>
              </w:rPr>
              <w:t>аставника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C9F0BE5" w14:textId="77777777" w:rsidR="003807B5" w:rsidRPr="00DD0620" w:rsidRDefault="003807B5" w:rsidP="00F45F49">
            <w:pPr>
              <w:pStyle w:val="af5"/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9827A3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 о назначении наставником</w:t>
            </w:r>
            <w:r w:rsidRPr="00DD0620">
              <w:rPr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отчет о работе наставника,</w:t>
            </w:r>
            <w:r w:rsidRPr="00DD0620">
              <w:rPr>
                <w:iCs/>
                <w:sz w:val="22"/>
                <w:szCs w:val="22"/>
              </w:rPr>
              <w:t xml:space="preserve"> заверенн</w:t>
            </w:r>
            <w:r>
              <w:rPr>
                <w:iCs/>
                <w:sz w:val="22"/>
                <w:szCs w:val="22"/>
              </w:rPr>
              <w:t>ые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4AB7" w14:textId="77777777"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4E3E0B5E" w14:textId="77777777" w:rsidTr="00F45F49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0A4745" w14:textId="77777777"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5CEB6C" w14:textId="77777777" w:rsidR="003807B5" w:rsidRPr="004C79BC" w:rsidRDefault="003807B5" w:rsidP="00F45F49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4C79BC">
              <w:rPr>
                <w:color w:val="000000"/>
                <w:sz w:val="22"/>
                <w:szCs w:val="22"/>
              </w:rPr>
              <w:t xml:space="preserve">Исполнение функций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тьютора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СПб АППО  по методическому сопровождению педагогических работников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>и управленческих кадров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C06167" w14:textId="77777777" w:rsidR="003807B5" w:rsidRPr="004C79BC" w:rsidRDefault="003807B5" w:rsidP="00F45F4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C79B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659E15" w14:textId="77777777" w:rsidR="003807B5" w:rsidRPr="004C79BC" w:rsidRDefault="003807B5" w:rsidP="00F45F49">
            <w:pPr>
              <w:spacing w:before="100" w:beforeAutospacing="1" w:after="100" w:afterAutospacing="1"/>
              <w:rPr>
                <w:color w:val="000000"/>
              </w:rPr>
            </w:pP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Заверенная работодателем копия сертификата тьютора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>СПб АППО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(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го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СПб АППО)</w:t>
            </w:r>
          </w:p>
          <w:p w14:paraId="416E7A86" w14:textId="77777777" w:rsidR="003807B5" w:rsidRPr="004C79BC" w:rsidRDefault="003807B5" w:rsidP="00F45F4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39ED" w14:textId="77777777" w:rsidR="003807B5" w:rsidRPr="00873138" w:rsidRDefault="003807B5" w:rsidP="00F45F49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7313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12712431" w14:textId="77777777" w:rsidTr="00F45F49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46FFEC" w14:textId="77777777" w:rsidR="003807B5" w:rsidRPr="00DD0620" w:rsidRDefault="003807B5" w:rsidP="00F45F49">
            <w:pPr>
              <w:snapToGrid w:val="0"/>
              <w:spacing w:beforeAutospacing="1" w:afterAutospacing="1"/>
              <w:ind w:left="15" w:hanging="15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67D4D45A" w14:textId="77777777" w:rsidR="003807B5" w:rsidRPr="00E42379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E42379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AE375CE" w14:textId="77777777" w:rsidR="003807B5" w:rsidRPr="00E42379" w:rsidRDefault="003807B5" w:rsidP="00F45F49">
            <w:pPr>
              <w:jc w:val="center"/>
              <w:rPr>
                <w:sz w:val="22"/>
                <w:szCs w:val="22"/>
              </w:rPr>
            </w:pPr>
            <w:r w:rsidRPr="00E42379">
              <w:rPr>
                <w:sz w:val="22"/>
                <w:szCs w:val="22"/>
              </w:rPr>
              <w:t>- 100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332B5C5E" w14:textId="77777777" w:rsidR="003807B5" w:rsidRPr="00E42379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E42379">
              <w:rPr>
                <w:iCs/>
                <w:sz w:val="22"/>
                <w:szCs w:val="22"/>
              </w:rPr>
              <w:t>Справка работодателя.</w:t>
            </w:r>
          </w:p>
          <w:p w14:paraId="218357CB" w14:textId="77777777" w:rsidR="003807B5" w:rsidRPr="00E42379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D1D3" w14:textId="77777777"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14:paraId="143D65A5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2C7133" w14:paraId="264B8B4E" w14:textId="77777777" w:rsidTr="00F45F49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1696" w14:textId="77777777" w:rsidR="003807B5" w:rsidRDefault="003807B5" w:rsidP="00F45F4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481D4777" w14:textId="77777777" w:rsidR="003807B5" w:rsidRPr="00DD0620" w:rsidRDefault="003807B5" w:rsidP="00F45F4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3807B5" w:rsidRPr="002C7133" w14:paraId="37867F73" w14:textId="77777777" w:rsidTr="00F45F49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2BF877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4.1.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20E7D1DD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C37C7C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учебников, </w:t>
            </w:r>
            <w:r w:rsidRPr="00DB211B">
              <w:rPr>
                <w:sz w:val="22"/>
                <w:szCs w:val="22"/>
              </w:rPr>
              <w:t>учебно-методических пособий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786ABC9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1D1B443" w14:textId="77777777"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14:paraId="54FD4C39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35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1462176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титульного листа печатного издания и страницы </w:t>
            </w:r>
            <w:r>
              <w:rPr>
                <w:iCs/>
                <w:sz w:val="22"/>
                <w:szCs w:val="22"/>
              </w:rPr>
              <w:br/>
            </w:r>
            <w:r w:rsidRPr="00DD0620">
              <w:rPr>
                <w:iCs/>
                <w:sz w:val="22"/>
                <w:szCs w:val="22"/>
              </w:rPr>
              <w:t>с выходными данными,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8517" w14:textId="77777777" w:rsidR="003807B5" w:rsidRPr="00C37C7C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262E560A" w14:textId="77777777" w:rsidTr="00F45F49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42C2E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FAC8B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>Санкт-Петербурга в сфере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AFD14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BC507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DD0620">
              <w:rPr>
                <w:sz w:val="22"/>
                <w:szCs w:val="22"/>
              </w:rPr>
              <w:t>заверенная работодателем,</w:t>
            </w:r>
            <w:r w:rsidRPr="00DD0620">
              <w:rPr>
                <w:iCs/>
                <w:sz w:val="22"/>
                <w:szCs w:val="22"/>
              </w:rPr>
              <w:t xml:space="preserve"> Постановление Правительства </w:t>
            </w:r>
          </w:p>
          <w:p w14:paraId="63D2726F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Санкт-Петербурга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4D0" w14:textId="77777777" w:rsidR="003807B5" w:rsidRPr="004835A9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685A2C7C" w14:textId="77777777" w:rsidTr="00F45F49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7732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8AD5A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331F32E8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4EF0C69F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0600A186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61414A66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20D01827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6A3B55A0" w14:textId="77777777"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C394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26BC030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AB8A67D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28D7DF78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14:paraId="7CA4B67D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5F9C694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14:paraId="6A440EA1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FF221C9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FA0F" w14:textId="77777777"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заверенная работодателем.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35B" w14:textId="77777777"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14:paraId="498ACFE3" w14:textId="77777777" w:rsidTr="00F45F49">
        <w:trPr>
          <w:trHeight w:val="253"/>
        </w:trPr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97441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DBEF9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3CBD" w14:textId="77777777"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D561E44" w14:textId="77777777" w:rsidR="003807B5" w:rsidRDefault="003807B5" w:rsidP="003807B5">
      <w:pPr>
        <w:rPr>
          <w:b/>
        </w:rPr>
      </w:pPr>
    </w:p>
    <w:p w14:paraId="1BD3F8A3" w14:textId="77777777"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14:paraId="2DF64847" w14:textId="77777777"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14:paraId="5C3F9512" w14:textId="77777777"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14:paraId="0E46C61C" w14:textId="77777777" w:rsidR="003807B5" w:rsidRDefault="003807B5" w:rsidP="003807B5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к ______________________ </w:t>
      </w:r>
    </w:p>
    <w:p w14:paraId="4C2AC93B" w14:textId="77777777"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14:paraId="2076CAF4" w14:textId="77777777" w:rsidR="003807B5" w:rsidRDefault="003807B5" w:rsidP="003807B5">
      <w:r>
        <w:t xml:space="preserve">квалификационной категории. </w:t>
      </w:r>
    </w:p>
    <w:p w14:paraId="0854C969" w14:textId="77777777" w:rsidR="003807B5" w:rsidRPr="002662D9" w:rsidRDefault="003807B5" w:rsidP="003807B5"/>
    <w:p w14:paraId="37BF81A9" w14:textId="77777777" w:rsidR="003807B5" w:rsidRPr="00DC1DE9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</w:t>
      </w:r>
      <w:r w:rsidRPr="002662D9">
        <w:rPr>
          <w:b/>
        </w:rPr>
        <w:t>та:</w:t>
      </w:r>
      <w:r w:rsidRPr="002C7133">
        <w:t xml:space="preserve"> _________________________________________________________________________</w:t>
      </w:r>
      <w:r>
        <w:t>_______________________</w:t>
      </w:r>
    </w:p>
    <w:p w14:paraId="48DDF2EE" w14:textId="77777777"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05BD79B1" w14:textId="77777777" w:rsidR="003807B5" w:rsidRPr="002C7133" w:rsidRDefault="003807B5" w:rsidP="003807B5">
      <w:pPr>
        <w:spacing w:line="360" w:lineRule="auto"/>
        <w:ind w:left="360" w:right="1"/>
        <w:jc w:val="both"/>
        <w:rPr>
          <w:b/>
          <w:bCs/>
        </w:rPr>
      </w:pPr>
      <w:r w:rsidRPr="002C7133">
        <w:rPr>
          <w:b/>
          <w:bCs/>
        </w:rPr>
        <w:t>Сумма баллов для определения квалификационной категории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1"/>
        <w:gridCol w:w="5544"/>
        <w:gridCol w:w="5355"/>
      </w:tblGrid>
      <w:tr w:rsidR="003807B5" w:rsidRPr="002C7133" w14:paraId="6347551D" w14:textId="77777777" w:rsidTr="00F45F49">
        <w:trPr>
          <w:trHeight w:val="383"/>
        </w:trPr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F23DFC" w14:textId="77777777" w:rsidR="003807B5" w:rsidRPr="00DD0620" w:rsidRDefault="003807B5" w:rsidP="00F45F49">
            <w:pPr>
              <w:ind w:left="36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40DFB5" w14:textId="77777777" w:rsidR="003807B5" w:rsidRPr="00DD0620" w:rsidRDefault="003807B5" w:rsidP="00F45F49">
            <w:pPr>
              <w:ind w:left="36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14:paraId="6BD329EC" w14:textId="77777777" w:rsidR="003807B5" w:rsidRPr="00DD0620" w:rsidRDefault="003807B5" w:rsidP="00F45F49">
            <w:pPr>
              <w:ind w:left="36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C36A7" w14:textId="77777777" w:rsidR="003807B5" w:rsidRPr="00DD0620" w:rsidRDefault="003807B5" w:rsidP="00F45F49">
            <w:pPr>
              <w:ind w:left="36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14:paraId="4CC95825" w14:textId="77777777" w:rsidR="003807B5" w:rsidRPr="00DD0620" w:rsidRDefault="003807B5" w:rsidP="00F45F49">
            <w:pPr>
              <w:ind w:left="36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14:paraId="1EA3BB43" w14:textId="77777777" w:rsidTr="00F45F49">
        <w:trPr>
          <w:trHeight w:val="253"/>
        </w:trPr>
        <w:tc>
          <w:tcPr>
            <w:tcW w:w="4221" w:type="dxa"/>
            <w:tcBorders>
              <w:left w:val="single" w:sz="2" w:space="0" w:color="000000"/>
              <w:bottom w:val="single" w:sz="2" w:space="0" w:color="000000"/>
            </w:tcBorders>
          </w:tcPr>
          <w:p w14:paraId="429912ED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544" w:type="dxa"/>
            <w:tcBorders>
              <w:left w:val="single" w:sz="2" w:space="0" w:color="000000"/>
              <w:bottom w:val="single" w:sz="2" w:space="0" w:color="000000"/>
            </w:tcBorders>
          </w:tcPr>
          <w:p w14:paraId="0577DC54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DD0620">
              <w:rPr>
                <w:sz w:val="22"/>
                <w:szCs w:val="22"/>
              </w:rPr>
              <w:t>0                            и выше</w:t>
            </w:r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C27E7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Pr="00DD0620">
              <w:rPr>
                <w:sz w:val="22"/>
                <w:szCs w:val="22"/>
              </w:rPr>
              <w:t xml:space="preserve">                               и выше</w:t>
            </w:r>
          </w:p>
        </w:tc>
      </w:tr>
      <w:tr w:rsidR="003807B5" w:rsidRPr="002C7133" w14:paraId="5B1B56BE" w14:textId="77777777" w:rsidTr="00F45F49">
        <w:trPr>
          <w:trHeight w:val="383"/>
        </w:trPr>
        <w:tc>
          <w:tcPr>
            <w:tcW w:w="4221" w:type="dxa"/>
            <w:tcBorders>
              <w:left w:val="single" w:sz="2" w:space="0" w:color="000000"/>
              <w:bottom w:val="single" w:sz="2" w:space="0" w:color="000000"/>
            </w:tcBorders>
          </w:tcPr>
          <w:p w14:paraId="0A53B3DD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Педагог-организатор</w:t>
            </w:r>
          </w:p>
        </w:tc>
        <w:tc>
          <w:tcPr>
            <w:tcW w:w="5544" w:type="dxa"/>
            <w:tcBorders>
              <w:left w:val="single" w:sz="2" w:space="0" w:color="000000"/>
              <w:bottom w:val="single" w:sz="2" w:space="0" w:color="000000"/>
            </w:tcBorders>
          </w:tcPr>
          <w:p w14:paraId="4827D371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125                            и выше</w:t>
            </w:r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76BB2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D0620">
              <w:rPr>
                <w:sz w:val="22"/>
                <w:szCs w:val="22"/>
              </w:rPr>
              <w:t>0                               и выше</w:t>
            </w:r>
          </w:p>
        </w:tc>
      </w:tr>
      <w:tr w:rsidR="003807B5" w:rsidRPr="002C7133" w14:paraId="76635865" w14:textId="77777777" w:rsidTr="00F45F49">
        <w:trPr>
          <w:trHeight w:val="383"/>
        </w:trPr>
        <w:tc>
          <w:tcPr>
            <w:tcW w:w="4221" w:type="dxa"/>
            <w:tcBorders>
              <w:left w:val="single" w:sz="2" w:space="0" w:color="000000"/>
              <w:bottom w:val="single" w:sz="2" w:space="0" w:color="000000"/>
            </w:tcBorders>
          </w:tcPr>
          <w:p w14:paraId="42DB9103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Концертмейстер</w:t>
            </w:r>
          </w:p>
        </w:tc>
        <w:tc>
          <w:tcPr>
            <w:tcW w:w="5544" w:type="dxa"/>
            <w:tcBorders>
              <w:left w:val="single" w:sz="2" w:space="0" w:color="000000"/>
              <w:bottom w:val="single" w:sz="2" w:space="0" w:color="000000"/>
            </w:tcBorders>
          </w:tcPr>
          <w:p w14:paraId="7C56FFB2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                         </w:t>
            </w:r>
            <w:r w:rsidRPr="00DD0620">
              <w:rPr>
                <w:sz w:val="22"/>
                <w:szCs w:val="22"/>
              </w:rPr>
              <w:t xml:space="preserve">  и выше</w:t>
            </w:r>
          </w:p>
        </w:tc>
        <w:tc>
          <w:tcPr>
            <w:tcW w:w="5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C472D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180                               и выше</w:t>
            </w:r>
          </w:p>
        </w:tc>
      </w:tr>
      <w:tr w:rsidR="003807B5" w:rsidRPr="002C7133" w14:paraId="64744788" w14:textId="77777777" w:rsidTr="00F45F49">
        <w:trPr>
          <w:trHeight w:val="383"/>
        </w:trPr>
        <w:tc>
          <w:tcPr>
            <w:tcW w:w="4221" w:type="dxa"/>
            <w:tcBorders>
              <w:left w:val="single" w:sz="2" w:space="0" w:color="000000"/>
              <w:bottom w:val="single" w:sz="4" w:space="0" w:color="auto"/>
            </w:tcBorders>
          </w:tcPr>
          <w:p w14:paraId="5C430CBB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Инструктор по физической культуре</w:t>
            </w:r>
          </w:p>
        </w:tc>
        <w:tc>
          <w:tcPr>
            <w:tcW w:w="5544" w:type="dxa"/>
            <w:tcBorders>
              <w:left w:val="single" w:sz="2" w:space="0" w:color="000000"/>
              <w:bottom w:val="single" w:sz="4" w:space="0" w:color="auto"/>
            </w:tcBorders>
          </w:tcPr>
          <w:p w14:paraId="134C4D75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                          </w:t>
            </w:r>
            <w:r w:rsidRPr="00DD0620">
              <w:rPr>
                <w:sz w:val="22"/>
                <w:szCs w:val="22"/>
              </w:rPr>
              <w:t xml:space="preserve"> и выше</w:t>
            </w:r>
          </w:p>
        </w:tc>
        <w:tc>
          <w:tcPr>
            <w:tcW w:w="53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444E14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Pr="00DD0620">
              <w:rPr>
                <w:sz w:val="22"/>
                <w:szCs w:val="22"/>
              </w:rPr>
              <w:t xml:space="preserve">                               и выше</w:t>
            </w:r>
          </w:p>
        </w:tc>
      </w:tr>
      <w:tr w:rsidR="003807B5" w:rsidRPr="002C7133" w14:paraId="4F21333C" w14:textId="77777777" w:rsidTr="00F45F49">
        <w:trPr>
          <w:trHeight w:val="383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0665" w14:textId="77777777"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Воспитатель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04E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DD0620">
              <w:rPr>
                <w:sz w:val="22"/>
                <w:szCs w:val="22"/>
              </w:rPr>
              <w:t xml:space="preserve">                              и выше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B1F" w14:textId="77777777" w:rsidR="003807B5" w:rsidRPr="00DD0620" w:rsidRDefault="003807B5" w:rsidP="00F45F49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D0620">
              <w:rPr>
                <w:sz w:val="22"/>
                <w:szCs w:val="22"/>
              </w:rPr>
              <w:t>0                               и выше</w:t>
            </w:r>
          </w:p>
        </w:tc>
      </w:tr>
    </w:tbl>
    <w:p w14:paraId="47B76FDF" w14:textId="77777777" w:rsidR="003807B5" w:rsidRDefault="003807B5" w:rsidP="003807B5">
      <w:pPr>
        <w:rPr>
          <w:b/>
        </w:rPr>
      </w:pPr>
    </w:p>
    <w:p w14:paraId="634B8724" w14:textId="77777777" w:rsidR="003807B5" w:rsidRPr="001A2826" w:rsidRDefault="003807B5" w:rsidP="003807B5">
      <w:pPr>
        <w:rPr>
          <w:b/>
        </w:rPr>
      </w:pPr>
      <w:r w:rsidRPr="001A2826">
        <w:rPr>
          <w:b/>
        </w:rPr>
        <w:t>Список сокращений:</w:t>
      </w:r>
    </w:p>
    <w:p w14:paraId="638C54B4" w14:textId="77777777" w:rsidR="003807B5" w:rsidRDefault="003807B5" w:rsidP="003807B5">
      <w:r>
        <w:t>ВУЗ – высшее учебное заведение</w:t>
      </w:r>
    </w:p>
    <w:p w14:paraId="199A7B6C" w14:textId="77777777" w:rsidR="003807B5" w:rsidRDefault="003807B5" w:rsidP="003807B5">
      <w:r>
        <w:t>ГПОУ – государственное профессиональное образовательное учреждение</w:t>
      </w:r>
    </w:p>
    <w:p w14:paraId="567DA5A4" w14:textId="77777777" w:rsidR="003807B5" w:rsidRDefault="003807B5" w:rsidP="003807B5">
      <w:r>
        <w:lastRenderedPageBreak/>
        <w:t>ГУЗ – государственное учреждение здравоохранения</w:t>
      </w:r>
    </w:p>
    <w:p w14:paraId="2D486264" w14:textId="77777777" w:rsidR="003807B5" w:rsidRDefault="003807B5" w:rsidP="003807B5">
      <w:pPr>
        <w:rPr>
          <w:color w:val="000000"/>
          <w:spacing w:val="-4"/>
          <w:shd w:val="clear" w:color="auto" w:fill="FFFFFF"/>
        </w:rPr>
      </w:pPr>
      <w:r w:rsidRPr="00406EEA">
        <w:rPr>
          <w:color w:val="000000"/>
          <w:spacing w:val="-4"/>
          <w:shd w:val="clear" w:color="auto" w:fill="FFFFFF"/>
        </w:rPr>
        <w:t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14:paraId="4CF359B0" w14:textId="77777777" w:rsidR="00094B66" w:rsidRDefault="00094B66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14:paraId="2EC49A18" w14:textId="77777777" w:rsidR="00094B66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14:paraId="47584670" w14:textId="77777777" w:rsidR="003807B5" w:rsidRDefault="003807B5" w:rsidP="003807B5"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14:paraId="2093079D" w14:textId="77777777" w:rsidR="009A081A" w:rsidRPr="00653EC4" w:rsidRDefault="009A081A" w:rsidP="00DC1DE9">
      <w:pPr>
        <w:jc w:val="center"/>
        <w:rPr>
          <w:shd w:val="clear" w:color="auto" w:fill="FFFFFF"/>
        </w:rPr>
      </w:pPr>
    </w:p>
    <w:sectPr w:rsidR="009A081A" w:rsidRPr="00653EC4" w:rsidSect="00DC1DE9">
      <w:headerReference w:type="default" r:id="rId8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D647" w14:textId="77777777" w:rsidR="00E73714" w:rsidRDefault="00E73714">
      <w:r>
        <w:separator/>
      </w:r>
    </w:p>
  </w:endnote>
  <w:endnote w:type="continuationSeparator" w:id="0">
    <w:p w14:paraId="34171272" w14:textId="77777777" w:rsidR="00E73714" w:rsidRDefault="00E7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C6BE" w14:textId="77777777" w:rsidR="00E73714" w:rsidRDefault="00E73714">
      <w:r>
        <w:separator/>
      </w:r>
    </w:p>
  </w:footnote>
  <w:footnote w:type="continuationSeparator" w:id="0">
    <w:p w14:paraId="6AF67CAF" w14:textId="77777777" w:rsidR="00E73714" w:rsidRDefault="00E7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8205" w14:textId="77777777" w:rsidR="00CA45BA" w:rsidRPr="00851D90" w:rsidRDefault="00E7371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61CB4">
      <w:rPr>
        <w:noProof/>
      </w:rPr>
      <w:t>7</w:t>
    </w:r>
    <w:r>
      <w:rPr>
        <w:noProof/>
      </w:rPr>
      <w:fldChar w:fldCharType="end"/>
    </w:r>
  </w:p>
  <w:p w14:paraId="69EED779" w14:textId="77777777" w:rsidR="00CA45BA" w:rsidRPr="00AD5AE8" w:rsidRDefault="00CA45BA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B66"/>
    <w:rsid w:val="000E34FF"/>
    <w:rsid w:val="000E5BA5"/>
    <w:rsid w:val="00101F8B"/>
    <w:rsid w:val="001B56A0"/>
    <w:rsid w:val="001D63F9"/>
    <w:rsid w:val="001E0048"/>
    <w:rsid w:val="001E125A"/>
    <w:rsid w:val="001E74D3"/>
    <w:rsid w:val="001F6A03"/>
    <w:rsid w:val="00216AA4"/>
    <w:rsid w:val="002249FF"/>
    <w:rsid w:val="002A1CDB"/>
    <w:rsid w:val="002D1D4A"/>
    <w:rsid w:val="002E1815"/>
    <w:rsid w:val="002F7CC2"/>
    <w:rsid w:val="00330DE6"/>
    <w:rsid w:val="00361CB4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4D6123"/>
    <w:rsid w:val="004E2A80"/>
    <w:rsid w:val="004F470A"/>
    <w:rsid w:val="00534E51"/>
    <w:rsid w:val="00581CD3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92343"/>
    <w:rsid w:val="007A41DE"/>
    <w:rsid w:val="007D280C"/>
    <w:rsid w:val="007F02D5"/>
    <w:rsid w:val="007F6709"/>
    <w:rsid w:val="00824494"/>
    <w:rsid w:val="00830CB3"/>
    <w:rsid w:val="00841063"/>
    <w:rsid w:val="008746E9"/>
    <w:rsid w:val="008747C0"/>
    <w:rsid w:val="00886C9C"/>
    <w:rsid w:val="00887308"/>
    <w:rsid w:val="0093432F"/>
    <w:rsid w:val="009A081A"/>
    <w:rsid w:val="009D121A"/>
    <w:rsid w:val="00A061EF"/>
    <w:rsid w:val="00A8343B"/>
    <w:rsid w:val="00AA2ADA"/>
    <w:rsid w:val="00AC7AE6"/>
    <w:rsid w:val="00AE4532"/>
    <w:rsid w:val="00B0580D"/>
    <w:rsid w:val="00B220CA"/>
    <w:rsid w:val="00B276E6"/>
    <w:rsid w:val="00B35E02"/>
    <w:rsid w:val="00B53453"/>
    <w:rsid w:val="00B93789"/>
    <w:rsid w:val="00BA0A4D"/>
    <w:rsid w:val="00BA0D1A"/>
    <w:rsid w:val="00BA2319"/>
    <w:rsid w:val="00BE63F4"/>
    <w:rsid w:val="00C0546D"/>
    <w:rsid w:val="00C218D8"/>
    <w:rsid w:val="00C601FF"/>
    <w:rsid w:val="00CA45BA"/>
    <w:rsid w:val="00D0645C"/>
    <w:rsid w:val="00D24D7E"/>
    <w:rsid w:val="00D7061D"/>
    <w:rsid w:val="00D87CB8"/>
    <w:rsid w:val="00D966F1"/>
    <w:rsid w:val="00DC18BB"/>
    <w:rsid w:val="00DC1DE9"/>
    <w:rsid w:val="00DF7793"/>
    <w:rsid w:val="00E17491"/>
    <w:rsid w:val="00E36DCB"/>
    <w:rsid w:val="00E56429"/>
    <w:rsid w:val="00E73714"/>
    <w:rsid w:val="00E77DE4"/>
    <w:rsid w:val="00E97C11"/>
    <w:rsid w:val="00EF6298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29AC0"/>
  <w15:docId w15:val="{6382BFF6-F6D5-4FD0-8306-E9575CAD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Заголовок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4E36-8EB6-4FC5-92A3-08358964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74d8951d-2f02-4b18-8e7f-084c3d3c64c1.dot</Template>
  <TotalTime>0</TotalTime>
  <Pages>8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2</cp:revision>
  <cp:lastPrinted>2023-08-29T14:52:00Z</cp:lastPrinted>
  <dcterms:created xsi:type="dcterms:W3CDTF">2023-09-04T06:43:00Z</dcterms:created>
  <dcterms:modified xsi:type="dcterms:W3CDTF">2023-09-04T06:43:00Z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